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CA800" w14:textId="77777777" w:rsidR="00673486" w:rsidRPr="00EB4E46" w:rsidRDefault="00673486" w:rsidP="00673486">
      <w:pPr>
        <w:autoSpaceDE w:val="0"/>
        <w:autoSpaceDN w:val="0"/>
        <w:adjustRightInd w:val="0"/>
        <w:spacing w:after="0"/>
        <w:contextualSpacing/>
        <w:jc w:val="right"/>
        <w:rPr>
          <w:rFonts w:ascii="Times New Roman" w:hAnsi="Times New Roman" w:cs="Times New Roman"/>
          <w:lang w:val="ru-RU"/>
        </w:rPr>
      </w:pPr>
      <w:bookmarkStart w:id="0" w:name="_Hlk212454024"/>
      <w:r w:rsidRPr="00EB4E46">
        <w:rPr>
          <w:rFonts w:ascii="Times New Roman" w:hAnsi="Times New Roman" w:cs="Times New Roman"/>
          <w:lang w:val="ru-RU"/>
        </w:rPr>
        <w:t xml:space="preserve">Дополнение № 4 </w:t>
      </w:r>
    </w:p>
    <w:p w14:paraId="6B95EBA7" w14:textId="77777777" w:rsidR="00673486" w:rsidRPr="00EB4E46" w:rsidRDefault="00673486" w:rsidP="00673486">
      <w:pPr>
        <w:autoSpaceDE w:val="0"/>
        <w:autoSpaceDN w:val="0"/>
        <w:adjustRightInd w:val="0"/>
        <w:spacing w:after="0"/>
        <w:contextualSpacing/>
        <w:jc w:val="right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>к Политике обработки персональных данных в ООО «ДИХАУС ЭКОМ»</w:t>
      </w:r>
    </w:p>
    <w:p w14:paraId="717E55D5" w14:textId="77777777" w:rsidR="00673486" w:rsidRPr="00EB4E46" w:rsidRDefault="00673486" w:rsidP="00673486">
      <w:pPr>
        <w:autoSpaceDE w:val="0"/>
        <w:autoSpaceDN w:val="0"/>
        <w:adjustRightInd w:val="0"/>
        <w:spacing w:after="0"/>
        <w:contextualSpacing/>
        <w:jc w:val="right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 xml:space="preserve">«Форма запроса субъекта персональных данных </w:t>
      </w:r>
    </w:p>
    <w:p w14:paraId="16AFC970" w14:textId="77777777" w:rsidR="00673486" w:rsidRPr="00EB4E46" w:rsidRDefault="00673486" w:rsidP="00673486">
      <w:pPr>
        <w:autoSpaceDE w:val="0"/>
        <w:autoSpaceDN w:val="0"/>
        <w:adjustRightInd w:val="0"/>
        <w:spacing w:after="0"/>
        <w:contextualSpacing/>
        <w:jc w:val="right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>на блокирование персональных данных»</w:t>
      </w:r>
    </w:p>
    <w:bookmarkEnd w:id="0"/>
    <w:p w14:paraId="70CF874E" w14:textId="77777777" w:rsidR="00673486" w:rsidRDefault="00673486" w:rsidP="00673486">
      <w:pPr>
        <w:rPr>
          <w:rFonts w:ascii="Times New Roman" w:hAnsi="Times New Roman" w:cs="Times New Roman"/>
          <w:lang w:val="ru-RU"/>
        </w:rPr>
      </w:pPr>
    </w:p>
    <w:p w14:paraId="6486AF53" w14:textId="77777777" w:rsidR="00673486" w:rsidRPr="00EB4E46" w:rsidRDefault="00673486" w:rsidP="00673486">
      <w:pPr>
        <w:shd w:val="clear" w:color="auto" w:fill="FFFFFF"/>
        <w:tabs>
          <w:tab w:val="left" w:leader="underscore" w:pos="9230"/>
        </w:tabs>
        <w:jc w:val="center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 xml:space="preserve">ЗАПРОС </w:t>
      </w:r>
    </w:p>
    <w:p w14:paraId="1E00E3E3" w14:textId="77777777" w:rsidR="00673486" w:rsidRPr="00EB4E46" w:rsidRDefault="00673486" w:rsidP="00673486">
      <w:pPr>
        <w:shd w:val="clear" w:color="auto" w:fill="FFFFFF"/>
        <w:tabs>
          <w:tab w:val="left" w:leader="underscore" w:pos="9230"/>
        </w:tabs>
        <w:jc w:val="center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>на блокирование персональных данных</w:t>
      </w:r>
    </w:p>
    <w:p w14:paraId="2333420D" w14:textId="77777777" w:rsidR="00673486" w:rsidRPr="00EB4E46" w:rsidRDefault="00673486" w:rsidP="00673486">
      <w:pPr>
        <w:spacing w:after="0"/>
        <w:contextualSpacing/>
        <w:jc w:val="both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>От ___________________________________________________________________________</w:t>
      </w:r>
    </w:p>
    <w:p w14:paraId="0079A440" w14:textId="77777777" w:rsidR="00673486" w:rsidRPr="00EB4E46" w:rsidRDefault="00673486" w:rsidP="00673486">
      <w:pPr>
        <w:spacing w:after="0"/>
        <w:contextualSpacing/>
        <w:jc w:val="center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>(фамилия, имя, отчество)</w:t>
      </w:r>
    </w:p>
    <w:p w14:paraId="559ECF37" w14:textId="77777777" w:rsidR="00673486" w:rsidRPr="00EB4E46" w:rsidRDefault="00673486" w:rsidP="00673486">
      <w:pPr>
        <w:spacing w:after="0"/>
        <w:contextualSpacing/>
        <w:jc w:val="both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>Паспорт ______________________________выданный _______________________________</w:t>
      </w:r>
    </w:p>
    <w:p w14:paraId="48805203" w14:textId="77777777" w:rsidR="00673486" w:rsidRPr="00EB4E46" w:rsidRDefault="00673486" w:rsidP="00673486">
      <w:pPr>
        <w:spacing w:after="0"/>
        <w:contextualSpacing/>
        <w:jc w:val="both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 xml:space="preserve">                          (серия, </w:t>
      </w:r>
      <w:proofErr w:type="gramStart"/>
      <w:r w:rsidRPr="00EB4E46">
        <w:rPr>
          <w:rFonts w:ascii="Times New Roman" w:hAnsi="Times New Roman" w:cs="Times New Roman"/>
          <w:lang w:val="ru-RU"/>
        </w:rPr>
        <w:t xml:space="preserve">номер)   </w:t>
      </w:r>
      <w:proofErr w:type="gramEnd"/>
      <w:r w:rsidRPr="00EB4E46">
        <w:rPr>
          <w:rFonts w:ascii="Times New Roman" w:hAnsi="Times New Roman" w:cs="Times New Roman"/>
          <w:lang w:val="ru-RU"/>
        </w:rPr>
        <w:t xml:space="preserve">                                                                    (дата выдачи)</w:t>
      </w:r>
    </w:p>
    <w:p w14:paraId="7DD72B02" w14:textId="77777777" w:rsidR="00673486" w:rsidRPr="00EB4E46" w:rsidRDefault="00673486" w:rsidP="00673486">
      <w:pPr>
        <w:spacing w:after="0"/>
        <w:contextualSpacing/>
        <w:jc w:val="both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>_____________________________________________________________________________</w:t>
      </w:r>
    </w:p>
    <w:p w14:paraId="4299D779" w14:textId="77777777" w:rsidR="00673486" w:rsidRPr="00EB4E46" w:rsidRDefault="00673486" w:rsidP="00673486">
      <w:pPr>
        <w:spacing w:after="0"/>
        <w:contextualSpacing/>
        <w:jc w:val="center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>(орган и место выдачи)</w:t>
      </w:r>
    </w:p>
    <w:p w14:paraId="22EC1E97" w14:textId="77777777" w:rsidR="00673486" w:rsidRPr="00EB4E46" w:rsidRDefault="00673486" w:rsidP="00673486">
      <w:pPr>
        <w:spacing w:after="0"/>
        <w:contextualSpacing/>
        <w:jc w:val="both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>_____________________________________________________________________________</w:t>
      </w:r>
    </w:p>
    <w:p w14:paraId="575E5455" w14:textId="77777777" w:rsidR="00673486" w:rsidRPr="00EB4E46" w:rsidRDefault="00673486" w:rsidP="00673486">
      <w:pPr>
        <w:spacing w:after="0"/>
        <w:contextualSpacing/>
        <w:jc w:val="center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>(адрес места регистрации)</w:t>
      </w:r>
    </w:p>
    <w:p w14:paraId="58D613AC" w14:textId="77777777" w:rsidR="00673486" w:rsidRPr="00EB4E46" w:rsidRDefault="00673486" w:rsidP="00673486">
      <w:pPr>
        <w:spacing w:after="0" w:line="360" w:lineRule="auto"/>
        <w:contextualSpacing/>
        <w:jc w:val="both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>В соответствии со ст. 14 Федерального закона от 27 июля 2006 года № 152-ФЗ «О персональных данных» и на основании: _____________________________________________________________________________</w:t>
      </w:r>
    </w:p>
    <w:p w14:paraId="27BDA2AD" w14:textId="77777777" w:rsidR="00673486" w:rsidRPr="00EB4E46" w:rsidRDefault="00673486" w:rsidP="00673486">
      <w:pPr>
        <w:spacing w:after="0" w:line="360" w:lineRule="auto"/>
        <w:contextualSpacing/>
        <w:jc w:val="both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>_____________________________________________________________________________</w:t>
      </w:r>
    </w:p>
    <w:p w14:paraId="31167D9F" w14:textId="77777777" w:rsidR="00673486" w:rsidRPr="00EB4E46" w:rsidRDefault="00673486" w:rsidP="00673486">
      <w:pPr>
        <w:spacing w:after="0" w:line="360" w:lineRule="auto"/>
        <w:contextualSpacing/>
        <w:jc w:val="both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 xml:space="preserve">(документы, на основании </w:t>
      </w:r>
      <w:proofErr w:type="gramStart"/>
      <w:r w:rsidRPr="00EB4E46">
        <w:rPr>
          <w:rFonts w:ascii="Times New Roman" w:hAnsi="Times New Roman" w:cs="Times New Roman"/>
          <w:lang w:val="ru-RU"/>
        </w:rPr>
        <w:t>которых  необходимо</w:t>
      </w:r>
      <w:proofErr w:type="gramEnd"/>
      <w:r w:rsidRPr="00EB4E46">
        <w:rPr>
          <w:rFonts w:ascii="Times New Roman" w:hAnsi="Times New Roman" w:cs="Times New Roman"/>
          <w:lang w:val="ru-RU"/>
        </w:rPr>
        <w:t xml:space="preserve"> блокировать персональные данные)</w:t>
      </w:r>
    </w:p>
    <w:p w14:paraId="46DE0E22" w14:textId="77777777" w:rsidR="00673486" w:rsidRPr="00EB4E46" w:rsidRDefault="00673486" w:rsidP="00673486">
      <w:pPr>
        <w:spacing w:after="0" w:line="360" w:lineRule="auto"/>
        <w:contextualSpacing/>
        <w:jc w:val="both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>прошу произвести блокирование моих персональных данных либо обеспечить их блокирование (если обработка моих персональных данных осуществляется другим лицом, действующим по поручению ООО «ДИХАУС ЭКОМ») согласно представленным документам.</w:t>
      </w:r>
    </w:p>
    <w:p w14:paraId="4FD1123B" w14:textId="77777777" w:rsidR="00673486" w:rsidRPr="00EB4E46" w:rsidRDefault="00673486" w:rsidP="00673486">
      <w:pPr>
        <w:spacing w:after="0" w:line="360" w:lineRule="auto"/>
        <w:contextualSpacing/>
        <w:jc w:val="both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>Уведомление о внесенных изменениях прошу предоставить:</w:t>
      </w:r>
    </w:p>
    <w:p w14:paraId="22B54025" w14:textId="77777777" w:rsidR="00673486" w:rsidRPr="00EB4E46" w:rsidRDefault="00673486" w:rsidP="00673486">
      <w:pPr>
        <w:spacing w:after="0" w:line="360" w:lineRule="auto"/>
        <w:contextualSpacing/>
        <w:jc w:val="both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>на бумажном носителе по адресу: ________________________________________________</w:t>
      </w:r>
    </w:p>
    <w:p w14:paraId="1E6A95B3" w14:textId="77777777" w:rsidR="00673486" w:rsidRPr="00EB4E46" w:rsidRDefault="00673486" w:rsidP="00673486">
      <w:pPr>
        <w:spacing w:after="0" w:line="360" w:lineRule="auto"/>
        <w:contextualSpacing/>
        <w:jc w:val="both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>по адресу электронной почты: ___________________________________________________</w:t>
      </w:r>
    </w:p>
    <w:p w14:paraId="79FDA7BA" w14:textId="77777777" w:rsidR="00673486" w:rsidRPr="00EB4E46" w:rsidRDefault="00673486" w:rsidP="00673486">
      <w:pPr>
        <w:spacing w:after="0" w:line="360" w:lineRule="auto"/>
        <w:contextualSpacing/>
        <w:jc w:val="both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>Приложения (перечень документов, на основании которых необходимо произвести блокирование персональных данных):</w:t>
      </w:r>
    </w:p>
    <w:p w14:paraId="13187126" w14:textId="77777777" w:rsidR="00673486" w:rsidRPr="00EB4E46" w:rsidRDefault="00673486" w:rsidP="00673486">
      <w:pPr>
        <w:spacing w:after="0" w:line="360" w:lineRule="auto"/>
        <w:contextualSpacing/>
        <w:jc w:val="both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>1…</w:t>
      </w:r>
    </w:p>
    <w:p w14:paraId="2BB98BE8" w14:textId="77777777" w:rsidR="00673486" w:rsidRPr="00EB4E46" w:rsidRDefault="00673486" w:rsidP="00673486">
      <w:pPr>
        <w:spacing w:after="0" w:line="360" w:lineRule="auto"/>
        <w:contextualSpacing/>
        <w:jc w:val="both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>2….</w:t>
      </w:r>
    </w:p>
    <w:p w14:paraId="0839199A" w14:textId="77777777" w:rsidR="00673486" w:rsidRPr="00EB4E46" w:rsidRDefault="00673486" w:rsidP="00673486">
      <w:pPr>
        <w:spacing w:after="0" w:line="360" w:lineRule="auto"/>
        <w:contextualSpacing/>
        <w:jc w:val="both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br w:type="textWrapping" w:clear="all"/>
        <w:t xml:space="preserve">_____________                                              </w:t>
      </w:r>
      <w:r>
        <w:rPr>
          <w:rFonts w:ascii="Times New Roman" w:hAnsi="Times New Roman" w:cs="Times New Roman"/>
          <w:lang w:val="ru-RU"/>
        </w:rPr>
        <w:t>___________________</w:t>
      </w:r>
      <w:r w:rsidRPr="00EB4E46">
        <w:rPr>
          <w:rFonts w:ascii="Times New Roman" w:hAnsi="Times New Roman" w:cs="Times New Roman"/>
          <w:lang w:val="ru-RU"/>
        </w:rPr>
        <w:t xml:space="preserve">/ </w:t>
      </w:r>
      <w:r>
        <w:rPr>
          <w:rFonts w:ascii="Times New Roman" w:hAnsi="Times New Roman" w:cs="Times New Roman"/>
          <w:lang w:val="ru-RU"/>
        </w:rPr>
        <w:t>____________________</w:t>
      </w:r>
      <w:r w:rsidRPr="00EB4E46">
        <w:rPr>
          <w:rFonts w:ascii="Times New Roman" w:hAnsi="Times New Roman" w:cs="Times New Roman"/>
          <w:lang w:val="ru-RU"/>
        </w:rPr>
        <w:t xml:space="preserve"> / </w:t>
      </w:r>
    </w:p>
    <w:p w14:paraId="1197E604" w14:textId="77777777" w:rsidR="00673486" w:rsidRPr="00EB4E46" w:rsidRDefault="00673486" w:rsidP="00673486">
      <w:pPr>
        <w:spacing w:after="0" w:line="360" w:lineRule="auto"/>
        <w:contextualSpacing/>
        <w:jc w:val="both"/>
        <w:rPr>
          <w:rFonts w:ascii="Times New Roman" w:hAnsi="Times New Roman" w:cs="Times New Roman"/>
          <w:lang w:val="ru-RU"/>
        </w:rPr>
      </w:pPr>
      <w:r w:rsidRPr="00EB4E46">
        <w:rPr>
          <w:rFonts w:ascii="Times New Roman" w:hAnsi="Times New Roman" w:cs="Times New Roman"/>
          <w:lang w:val="ru-RU"/>
        </w:rPr>
        <w:t xml:space="preserve">       (</w:t>
      </w:r>
      <w:proofErr w:type="gramStart"/>
      <w:r w:rsidRPr="00EB4E46">
        <w:rPr>
          <w:rFonts w:ascii="Times New Roman" w:hAnsi="Times New Roman" w:cs="Times New Roman"/>
          <w:lang w:val="ru-RU"/>
        </w:rPr>
        <w:t xml:space="preserve">дата)   </w:t>
      </w:r>
      <w:proofErr w:type="gramEnd"/>
      <w:r w:rsidRPr="00EB4E46">
        <w:rPr>
          <w:rFonts w:ascii="Times New Roman" w:hAnsi="Times New Roman" w:cs="Times New Roman"/>
          <w:lang w:val="ru-RU"/>
        </w:rPr>
        <w:t xml:space="preserve">                                                                      (подпись)</w:t>
      </w:r>
      <w:r w:rsidRPr="00EB4E46">
        <w:rPr>
          <w:rFonts w:ascii="Times New Roman" w:hAnsi="Times New Roman" w:cs="Times New Roman"/>
          <w:lang w:val="ru-RU"/>
        </w:rPr>
        <w:tab/>
        <w:t xml:space="preserve">    (расшифровка подписи)</w:t>
      </w:r>
    </w:p>
    <w:sectPr w:rsidR="00673486" w:rsidRPr="00EB4E46" w:rsidSect="00AE12BF">
      <w:headerReference w:type="default" r:id="rId8"/>
      <w:footerReference w:type="default" r:id="rId9"/>
      <w:pgSz w:w="11900" w:h="16840"/>
      <w:pgMar w:top="1985" w:right="985" w:bottom="1440" w:left="113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39B93" w14:textId="77777777" w:rsidR="005B653A" w:rsidRDefault="005B653A">
      <w:pPr>
        <w:spacing w:after="0"/>
      </w:pPr>
      <w:r>
        <w:separator/>
      </w:r>
    </w:p>
  </w:endnote>
  <w:endnote w:type="continuationSeparator" w:id="0">
    <w:p w14:paraId="22AE4CDC" w14:textId="77777777" w:rsidR="005B653A" w:rsidRDefault="005B65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Y">
    <w:altName w:val="Segoe UI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699A7" w14:textId="4E4A5E4B" w:rsidR="00134A72" w:rsidRDefault="00AE12BF" w:rsidP="00AE12BF">
    <w:pPr>
      <w:pStyle w:val="a6"/>
      <w:ind w:left="-1134" w:right="-98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38BF88C8" wp14:editId="73D1955D">
          <wp:simplePos x="0" y="0"/>
          <wp:positionH relativeFrom="page">
            <wp:posOffset>-6350</wp:posOffset>
          </wp:positionH>
          <wp:positionV relativeFrom="paragraph">
            <wp:posOffset>-668020</wp:posOffset>
          </wp:positionV>
          <wp:extent cx="7566660" cy="1564640"/>
          <wp:effectExtent l="0" t="0" r="0" b="0"/>
          <wp:wrapThrough wrapText="bothSides">
            <wp:wrapPolygon edited="0">
              <wp:start x="0" y="0"/>
              <wp:lineTo x="0" y="21302"/>
              <wp:lineTo x="21535" y="21302"/>
              <wp:lineTo x="21535" y="0"/>
              <wp:lineTo x="0" y="0"/>
            </wp:wrapPolygon>
          </wp:wrapThrough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6660" cy="1564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661D">
      <w:rPr>
        <w:lang w:val="ru-RU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10C6C" w14:textId="77777777" w:rsidR="005B653A" w:rsidRDefault="005B653A">
      <w:pPr>
        <w:spacing w:after="0"/>
      </w:pPr>
      <w:r>
        <w:separator/>
      </w:r>
    </w:p>
  </w:footnote>
  <w:footnote w:type="continuationSeparator" w:id="0">
    <w:p w14:paraId="33AF5244" w14:textId="77777777" w:rsidR="005B653A" w:rsidRDefault="005B65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83926" w14:textId="374EE164" w:rsidR="00134A72" w:rsidRDefault="00EC75FC" w:rsidP="00783DB5">
    <w:pPr>
      <w:pStyle w:val="a4"/>
      <w:tabs>
        <w:tab w:val="clear" w:pos="8306"/>
        <w:tab w:val="left" w:pos="2977"/>
        <w:tab w:val="right" w:pos="9072"/>
      </w:tabs>
    </w:pPr>
    <w:r>
      <w:rPr>
        <w:noProof/>
        <w:lang w:val="ru-RU"/>
      </w:rPr>
      <w:drawing>
        <wp:anchor distT="0" distB="0" distL="114300" distR="114300" simplePos="0" relativeHeight="251659264" behindDoc="1" locked="0" layoutInCell="1" allowOverlap="1" wp14:anchorId="4DB696D4" wp14:editId="30900D5D">
          <wp:simplePos x="0" y="0"/>
          <wp:positionH relativeFrom="column">
            <wp:posOffset>-714483</wp:posOffset>
          </wp:positionH>
          <wp:positionV relativeFrom="paragraph">
            <wp:posOffset>-61709</wp:posOffset>
          </wp:positionV>
          <wp:extent cx="7545199" cy="1509041"/>
          <wp:effectExtent l="0" t="0" r="0" b="254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8516" cy="1543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3DB5">
      <w:rPr>
        <w:lang w:val="ru-RU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C186D"/>
    <w:multiLevelType w:val="multilevel"/>
    <w:tmpl w:val="1BFACE1A"/>
    <w:lvl w:ilvl="0">
      <w:start w:val="1"/>
      <w:numFmt w:val="decimal"/>
      <w:pStyle w:val="a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1" w15:restartNumberingAfterBreak="0">
    <w:nsid w:val="338C2E1F"/>
    <w:multiLevelType w:val="multilevel"/>
    <w:tmpl w:val="7806F6D4"/>
    <w:lvl w:ilvl="0">
      <w:start w:val="1"/>
      <w:numFmt w:val="decimal"/>
      <w:pStyle w:val="1"/>
      <w:suff w:val="space"/>
      <w:lvlText w:val="%1."/>
      <w:lvlJc w:val="left"/>
      <w:pPr>
        <w:ind w:left="0" w:firstLine="709"/>
      </w:pPr>
      <w:rPr>
        <w:rFonts w:ascii="Times New Roman" w:eastAsiaTheme="minorHAnsi" w:hAnsi="Times New Roman" w:cs="Times New Roman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pStyle w:val="3"/>
      <w:isLgl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pStyle w:val="4"/>
      <w:isLgl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2" w15:restartNumberingAfterBreak="0">
    <w:nsid w:val="44B93159"/>
    <w:multiLevelType w:val="multilevel"/>
    <w:tmpl w:val="088A1726"/>
    <w:lvl w:ilvl="0">
      <w:start w:val="1"/>
      <w:numFmt w:val="bullet"/>
      <w:lvlText w:val="‒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>
      <w:start w:val="1"/>
      <w:numFmt w:val="bullet"/>
      <w:lvlRestart w:val="0"/>
      <w:lvlText w:val="‒"/>
      <w:lvlJc w:val="left"/>
      <w:pPr>
        <w:ind w:left="709" w:firstLine="709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1418" w:firstLine="70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27" w:firstLine="70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6" w:firstLine="70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545" w:firstLine="70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254" w:firstLine="70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963" w:firstLine="70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672" w:firstLine="709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178"/>
    <w:rsid w:val="00006260"/>
    <w:rsid w:val="000456C7"/>
    <w:rsid w:val="000C7F41"/>
    <w:rsid w:val="00113A7D"/>
    <w:rsid w:val="00134A72"/>
    <w:rsid w:val="0015651E"/>
    <w:rsid w:val="00172F18"/>
    <w:rsid w:val="001C661D"/>
    <w:rsid w:val="001D1178"/>
    <w:rsid w:val="001E3985"/>
    <w:rsid w:val="00214E0E"/>
    <w:rsid w:val="002302A2"/>
    <w:rsid w:val="002766EF"/>
    <w:rsid w:val="00294556"/>
    <w:rsid w:val="00362E41"/>
    <w:rsid w:val="0039050F"/>
    <w:rsid w:val="003A6C86"/>
    <w:rsid w:val="003B1669"/>
    <w:rsid w:val="003B5FEB"/>
    <w:rsid w:val="003E6729"/>
    <w:rsid w:val="00404608"/>
    <w:rsid w:val="00410E7F"/>
    <w:rsid w:val="004B2BBC"/>
    <w:rsid w:val="004B54D8"/>
    <w:rsid w:val="00564C9A"/>
    <w:rsid w:val="005B653A"/>
    <w:rsid w:val="0061413B"/>
    <w:rsid w:val="00673486"/>
    <w:rsid w:val="006C017C"/>
    <w:rsid w:val="00720B5C"/>
    <w:rsid w:val="00740D7B"/>
    <w:rsid w:val="00780827"/>
    <w:rsid w:val="00783DB5"/>
    <w:rsid w:val="00793920"/>
    <w:rsid w:val="007A286E"/>
    <w:rsid w:val="00852E2E"/>
    <w:rsid w:val="009F6FB0"/>
    <w:rsid w:val="00A3218B"/>
    <w:rsid w:val="00A51421"/>
    <w:rsid w:val="00AE12BF"/>
    <w:rsid w:val="00B55B06"/>
    <w:rsid w:val="00B814B4"/>
    <w:rsid w:val="00B853AE"/>
    <w:rsid w:val="00B940DD"/>
    <w:rsid w:val="00BE0D6B"/>
    <w:rsid w:val="00CD6656"/>
    <w:rsid w:val="00D0033C"/>
    <w:rsid w:val="00D00642"/>
    <w:rsid w:val="00D36A3D"/>
    <w:rsid w:val="00E423B0"/>
    <w:rsid w:val="00EB4E46"/>
    <w:rsid w:val="00EC54F9"/>
    <w:rsid w:val="00EC75FC"/>
    <w:rsid w:val="00F10578"/>
    <w:rsid w:val="00F9071B"/>
    <w:rsid w:val="00FD09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7A8544"/>
  <w15:docId w15:val="{050FCA53-2CF8-4788-BBA4-F84F03F83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A6C86"/>
  </w:style>
  <w:style w:type="paragraph" w:styleId="10">
    <w:name w:val="heading 1"/>
    <w:basedOn w:val="a0"/>
    <w:next w:val="a0"/>
    <w:link w:val="11"/>
    <w:uiPriority w:val="9"/>
    <w:qFormat/>
    <w:rsid w:val="00EB4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EC54F9"/>
    <w:pPr>
      <w:tabs>
        <w:tab w:val="center" w:pos="4153"/>
        <w:tab w:val="right" w:pos="8306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EC54F9"/>
  </w:style>
  <w:style w:type="paragraph" w:styleId="a6">
    <w:name w:val="footer"/>
    <w:basedOn w:val="a0"/>
    <w:link w:val="a7"/>
    <w:uiPriority w:val="99"/>
    <w:unhideWhenUsed/>
    <w:rsid w:val="00EC54F9"/>
    <w:pPr>
      <w:tabs>
        <w:tab w:val="center" w:pos="4153"/>
        <w:tab w:val="right" w:pos="8306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EC54F9"/>
  </w:style>
  <w:style w:type="paragraph" w:styleId="a8">
    <w:name w:val="Balloon Text"/>
    <w:basedOn w:val="a0"/>
    <w:link w:val="a9"/>
    <w:uiPriority w:val="99"/>
    <w:semiHidden/>
    <w:unhideWhenUsed/>
    <w:rsid w:val="00B55B06"/>
    <w:pPr>
      <w:spacing w:after="0"/>
    </w:pPr>
    <w:rPr>
      <w:rFonts w:ascii="Lucida Grande CY" w:hAnsi="Lucida Grande CY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B55B06"/>
    <w:rPr>
      <w:rFonts w:ascii="Lucida Grande CY" w:hAnsi="Lucida Grande CY"/>
      <w:sz w:val="18"/>
      <w:szCs w:val="18"/>
    </w:rPr>
  </w:style>
  <w:style w:type="paragraph" w:customStyle="1" w:styleId="a">
    <w:name w:val="!Н.С....."/>
    <w:basedOn w:val="a0"/>
    <w:link w:val="aa"/>
    <w:qFormat/>
    <w:rsid w:val="00113A7D"/>
    <w:pPr>
      <w:widowControl w:val="0"/>
      <w:numPr>
        <w:numId w:val="1"/>
      </w:numPr>
      <w:suppressAutoHyphens/>
      <w:spacing w:before="120" w:after="120" w:line="360" w:lineRule="auto"/>
      <w:contextualSpacing/>
      <w:jc w:val="both"/>
    </w:pPr>
    <w:rPr>
      <w:rFonts w:ascii="Times New Roman" w:eastAsia="Times New Roman" w:hAnsi="Times New Roman" w:cs="Times New Roman"/>
      <w:szCs w:val="20"/>
      <w:lang w:val="ru-RU"/>
    </w:rPr>
  </w:style>
  <w:style w:type="character" w:customStyle="1" w:styleId="aa">
    <w:name w:val="!Н.С..... Знак"/>
    <w:basedOn w:val="a1"/>
    <w:link w:val="a"/>
    <w:rsid w:val="00113A7D"/>
    <w:rPr>
      <w:rFonts w:ascii="Times New Roman" w:eastAsia="Times New Roman" w:hAnsi="Times New Roman" w:cs="Times New Roman"/>
      <w:szCs w:val="20"/>
      <w:lang w:val="ru-RU"/>
    </w:rPr>
  </w:style>
  <w:style w:type="table" w:styleId="ab">
    <w:name w:val="Table Grid"/>
    <w:basedOn w:val="a2"/>
    <w:uiPriority w:val="39"/>
    <w:rsid w:val="00113A7D"/>
    <w:pPr>
      <w:spacing w:after="0"/>
    </w:pPr>
    <w:rPr>
      <w:sz w:val="22"/>
      <w:szCs w:val="22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2"/>
    <w:uiPriority w:val="39"/>
    <w:rsid w:val="00113A7D"/>
    <w:pPr>
      <w:spacing w:after="0"/>
    </w:pPr>
    <w:rPr>
      <w:rFonts w:ascii="Calibri" w:eastAsia="Calibri" w:hAnsi="Calibri" w:cs="Calibri"/>
      <w:sz w:val="22"/>
      <w:szCs w:val="22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0"/>
    <w:link w:val="ad"/>
    <w:semiHidden/>
    <w:unhideWhenUsed/>
    <w:rsid w:val="00113A7D"/>
    <w:pPr>
      <w:spacing w:after="120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ad">
    <w:name w:val="Основной текст Знак"/>
    <w:basedOn w:val="a1"/>
    <w:link w:val="ac"/>
    <w:semiHidden/>
    <w:rsid w:val="00113A7D"/>
    <w:rPr>
      <w:rFonts w:ascii="Times New Roman" w:eastAsia="Times New Roman" w:hAnsi="Times New Roman" w:cs="Times New Roman"/>
      <w:lang w:val="ru-RU" w:eastAsia="ru-RU"/>
    </w:rPr>
  </w:style>
  <w:style w:type="paragraph" w:customStyle="1" w:styleId="FR3">
    <w:name w:val="FR3"/>
    <w:rsid w:val="00113A7D"/>
    <w:pPr>
      <w:widowControl w:val="0"/>
      <w:overflowPunct w:val="0"/>
      <w:autoSpaceDE w:val="0"/>
      <w:autoSpaceDN w:val="0"/>
      <w:adjustRightInd w:val="0"/>
      <w:spacing w:before="240" w:after="240" w:line="259" w:lineRule="auto"/>
      <w:ind w:left="1320" w:right="1200"/>
      <w:jc w:val="center"/>
    </w:pPr>
    <w:rPr>
      <w:rFonts w:ascii="Arial" w:eastAsia="Times New Roman" w:hAnsi="Arial" w:cs="Times New Roman"/>
      <w:sz w:val="22"/>
      <w:szCs w:val="20"/>
      <w:lang w:val="ru-RU" w:eastAsia="ru-RU"/>
    </w:rPr>
  </w:style>
  <w:style w:type="paragraph" w:customStyle="1" w:styleId="Style1">
    <w:name w:val="Style1"/>
    <w:basedOn w:val="a0"/>
    <w:uiPriority w:val="99"/>
    <w:rsid w:val="00EB4E46"/>
    <w:pPr>
      <w:suppressAutoHyphens/>
      <w:spacing w:before="120" w:after="120" w:line="394" w:lineRule="exact"/>
      <w:ind w:firstLine="709"/>
      <w:contextualSpacing/>
      <w:jc w:val="right"/>
    </w:pPr>
    <w:rPr>
      <w:rFonts w:ascii="Times New Roman" w:eastAsia="Calibri" w:hAnsi="Times New Roman" w:cs="Times New Roman"/>
      <w:szCs w:val="22"/>
      <w:lang w:val="ru-RU"/>
    </w:rPr>
  </w:style>
  <w:style w:type="character" w:customStyle="1" w:styleId="FontStyle14">
    <w:name w:val="Font Style14"/>
    <w:uiPriority w:val="99"/>
    <w:rsid w:val="00EB4E46"/>
    <w:rPr>
      <w:rFonts w:ascii="Verdana" w:hAnsi="Verdana" w:cs="Verdana"/>
      <w:b/>
      <w:bCs/>
      <w:sz w:val="18"/>
      <w:szCs w:val="18"/>
    </w:rPr>
  </w:style>
  <w:style w:type="character" w:styleId="ae">
    <w:name w:val="Hyperlink"/>
    <w:basedOn w:val="a1"/>
    <w:uiPriority w:val="99"/>
    <w:unhideWhenUsed/>
    <w:rsid w:val="00EB4E46"/>
    <w:rPr>
      <w:color w:val="0000FF" w:themeColor="hyperlink"/>
      <w:u w:val="single"/>
    </w:rPr>
  </w:style>
  <w:style w:type="paragraph" w:styleId="13">
    <w:name w:val="toc 1"/>
    <w:next w:val="a0"/>
    <w:uiPriority w:val="39"/>
    <w:rsid w:val="00EB4E46"/>
    <w:pPr>
      <w:tabs>
        <w:tab w:val="right" w:leader="dot" w:pos="10149"/>
      </w:tabs>
      <w:spacing w:before="120" w:after="120"/>
      <w:jc w:val="both"/>
    </w:pPr>
    <w:rPr>
      <w:rFonts w:ascii="Times New Roman" w:hAnsi="Times New Roman" w:cs="Times New Roman"/>
      <w:lang w:val="ru-RU" w:eastAsia="ru-RU"/>
    </w:rPr>
  </w:style>
  <w:style w:type="character" w:customStyle="1" w:styleId="11">
    <w:name w:val="Заголовок 1 Знак"/>
    <w:basedOn w:val="a1"/>
    <w:link w:val="10"/>
    <w:uiPriority w:val="9"/>
    <w:rsid w:val="00EB4E4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TOC Heading"/>
    <w:basedOn w:val="10"/>
    <w:next w:val="a0"/>
    <w:uiPriority w:val="39"/>
    <w:semiHidden/>
    <w:unhideWhenUsed/>
    <w:qFormat/>
    <w:rsid w:val="00EB4E46"/>
    <w:pPr>
      <w:widowControl w:val="0"/>
      <w:spacing w:before="480"/>
      <w:outlineLvl w:val="9"/>
    </w:pPr>
    <w:rPr>
      <w:b/>
      <w:bCs/>
      <w:sz w:val="28"/>
      <w:szCs w:val="28"/>
      <w:lang w:val="ru-RU"/>
    </w:rPr>
  </w:style>
  <w:style w:type="paragraph" w:customStyle="1" w:styleId="1">
    <w:name w:val="!!Огл_1"/>
    <w:next w:val="a0"/>
    <w:link w:val="14"/>
    <w:autoRedefine/>
    <w:qFormat/>
    <w:rsid w:val="00EB4E46"/>
    <w:pPr>
      <w:keepLines/>
      <w:pageBreakBefore/>
      <w:numPr>
        <w:numId w:val="2"/>
      </w:numPr>
      <w:suppressAutoHyphens/>
      <w:spacing w:before="240" w:after="240" w:line="360" w:lineRule="auto"/>
      <w:jc w:val="both"/>
      <w:outlineLvl w:val="0"/>
    </w:pPr>
    <w:rPr>
      <w:rFonts w:ascii="Times New Roman" w:hAnsi="Times New Roman" w:cs="Times New Roman"/>
      <w:b/>
      <w:sz w:val="28"/>
      <w:szCs w:val="28"/>
      <w:lang w:val="ru-RU"/>
    </w:rPr>
  </w:style>
  <w:style w:type="character" w:customStyle="1" w:styleId="14">
    <w:name w:val="!!Огл_1 Знак"/>
    <w:basedOn w:val="a1"/>
    <w:link w:val="1"/>
    <w:rsid w:val="00EB4E46"/>
    <w:rPr>
      <w:rFonts w:ascii="Times New Roman" w:hAnsi="Times New Roman" w:cs="Times New Roman"/>
      <w:b/>
      <w:sz w:val="28"/>
      <w:szCs w:val="28"/>
      <w:lang w:val="ru-RU"/>
    </w:rPr>
  </w:style>
  <w:style w:type="paragraph" w:customStyle="1" w:styleId="2">
    <w:name w:val="!!Огл_2"/>
    <w:basedOn w:val="1"/>
    <w:next w:val="a0"/>
    <w:autoRedefine/>
    <w:qFormat/>
    <w:rsid w:val="00EB4E46"/>
    <w:pPr>
      <w:keepNext/>
      <w:pageBreakBefore w:val="0"/>
      <w:numPr>
        <w:ilvl w:val="1"/>
      </w:numPr>
      <w:outlineLvl w:val="1"/>
    </w:pPr>
  </w:style>
  <w:style w:type="paragraph" w:customStyle="1" w:styleId="3">
    <w:name w:val="!!Огл_3"/>
    <w:basedOn w:val="2"/>
    <w:next w:val="a0"/>
    <w:autoRedefine/>
    <w:qFormat/>
    <w:rsid w:val="00EB4E46"/>
    <w:pPr>
      <w:numPr>
        <w:ilvl w:val="2"/>
      </w:numPr>
      <w:outlineLvl w:val="2"/>
    </w:pPr>
  </w:style>
  <w:style w:type="paragraph" w:customStyle="1" w:styleId="4">
    <w:name w:val="!!Огл_4"/>
    <w:basedOn w:val="3"/>
    <w:next w:val="a0"/>
    <w:autoRedefine/>
    <w:qFormat/>
    <w:rsid w:val="00EB4E46"/>
    <w:pPr>
      <w:numPr>
        <w:ilvl w:val="3"/>
      </w:numPr>
      <w:outlineLvl w:val="3"/>
    </w:pPr>
  </w:style>
  <w:style w:type="paragraph" w:customStyle="1" w:styleId="15">
    <w:name w:val="!М.Список1"/>
    <w:basedOn w:val="a0"/>
    <w:link w:val="16"/>
    <w:autoRedefine/>
    <w:qFormat/>
    <w:rsid w:val="00EB4E46"/>
    <w:pPr>
      <w:widowControl w:val="0"/>
      <w:suppressAutoHyphens/>
      <w:spacing w:before="120" w:after="120" w:line="360" w:lineRule="auto"/>
      <w:contextualSpacing/>
      <w:jc w:val="both"/>
    </w:pPr>
    <w:rPr>
      <w:rFonts w:ascii="Times New Roman" w:eastAsia="Times New Roman" w:hAnsi="Times New Roman" w:cs="Times New Roman"/>
      <w:szCs w:val="20"/>
      <w:lang w:val="ru-RU"/>
    </w:rPr>
  </w:style>
  <w:style w:type="character" w:customStyle="1" w:styleId="16">
    <w:name w:val="!М.Список1 Знак"/>
    <w:basedOn w:val="a1"/>
    <w:link w:val="15"/>
    <w:rsid w:val="00EB4E46"/>
    <w:rPr>
      <w:rFonts w:ascii="Times New Roman" w:eastAsia="Times New Roman" w:hAnsi="Times New Roman" w:cs="Times New Roman"/>
      <w:szCs w:val="20"/>
      <w:lang w:val="ru-RU"/>
    </w:rPr>
  </w:style>
  <w:style w:type="paragraph" w:styleId="af0">
    <w:name w:val="List Paragraph"/>
    <w:basedOn w:val="a0"/>
    <w:link w:val="af1"/>
    <w:uiPriority w:val="34"/>
    <w:qFormat/>
    <w:rsid w:val="00EB4E46"/>
    <w:pPr>
      <w:spacing w:after="0"/>
      <w:ind w:left="720"/>
      <w:contextualSpacing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af1">
    <w:name w:val="Абзац списка Знак"/>
    <w:link w:val="af0"/>
    <w:uiPriority w:val="34"/>
    <w:locked/>
    <w:rsid w:val="00EB4E46"/>
    <w:rPr>
      <w:rFonts w:ascii="Times New Roman" w:eastAsia="Times New Roman" w:hAnsi="Times New Roman" w:cs="Times New Roman"/>
      <w:lang w:val="ru-RU" w:eastAsia="ru-RU"/>
    </w:rPr>
  </w:style>
  <w:style w:type="paragraph" w:customStyle="1" w:styleId="af2">
    <w:name w:val="!Т.Осн.Текст"/>
    <w:basedOn w:val="a0"/>
    <w:link w:val="af3"/>
    <w:qFormat/>
    <w:rsid w:val="00EB4E46"/>
    <w:pPr>
      <w:widowControl w:val="0"/>
      <w:spacing w:after="0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f3">
    <w:name w:val="!Т.Осн.Текст Знак"/>
    <w:basedOn w:val="a1"/>
    <w:link w:val="af2"/>
    <w:rsid w:val="00EB4E46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FontStyle13">
    <w:name w:val="Font Style13"/>
    <w:uiPriority w:val="99"/>
    <w:rsid w:val="00EB4E46"/>
    <w:rPr>
      <w:rFonts w:ascii="Verdana" w:hAnsi="Verdana" w:cs="Verdana"/>
      <w:sz w:val="18"/>
      <w:szCs w:val="18"/>
    </w:rPr>
  </w:style>
  <w:style w:type="paragraph" w:customStyle="1" w:styleId="Bodytext3">
    <w:name w:val="Body text (3)"/>
    <w:basedOn w:val="a0"/>
    <w:rsid w:val="0015651E"/>
    <w:pPr>
      <w:widowControl w:val="0"/>
      <w:shd w:val="clear" w:color="auto" w:fill="FFFFFF"/>
      <w:suppressAutoHyphens/>
      <w:spacing w:after="0" w:line="274" w:lineRule="exact"/>
      <w:ind w:firstLine="709"/>
      <w:jc w:val="right"/>
    </w:pPr>
    <w:rPr>
      <w:rFonts w:ascii="Times New Roman" w:eastAsia="Droid Sans Fallback" w:hAnsi="Times New Roman" w:cs="FreeSans"/>
      <w:b/>
      <w:bCs/>
      <w:kern w:val="2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kanova\Downloads\&#1041;&#1083;&#1072;&#1085;&#1082;%20-%20&#1050;&#1086;&#1084;&#1087;&#1072;&#1085;&#1080;&#1103;%20diHouse-ECOM-2020(ru)%20(&#1047;&#1072;&#1076;&#1072;&#1095;&#1072;-764-18082020175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122AE-0409-4500-8407-337CD2A32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- Компания diHouse-ECOM-2020(ru) (Задача-764-180820201755)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Гоканова Елена</dc:creator>
  <cp:keywords/>
  <cp:lastModifiedBy>Костенкова Дина</cp:lastModifiedBy>
  <cp:revision>2</cp:revision>
  <cp:lastPrinted>2017-01-13T09:49:00Z</cp:lastPrinted>
  <dcterms:created xsi:type="dcterms:W3CDTF">2025-10-27T07:40:00Z</dcterms:created>
  <dcterms:modified xsi:type="dcterms:W3CDTF">2025-10-27T07:40:00Z</dcterms:modified>
</cp:coreProperties>
</file>